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B1" w:rsidRPr="005D27DE" w:rsidRDefault="00DF34B1" w:rsidP="005D27DE">
      <w:pPr>
        <w:jc w:val="center"/>
        <w:rPr>
          <w:b/>
        </w:rPr>
      </w:pPr>
      <w:r w:rsidRPr="00EA2368">
        <w:rPr>
          <w:rFonts w:ascii="????" w:hAnsi="????" w:cs="宋体" w:hint="eastAsia"/>
          <w:b/>
          <w:color w:val="333333"/>
          <w:kern w:val="0"/>
          <w:sz w:val="42"/>
          <w:szCs w:val="42"/>
        </w:rPr>
        <w:t>中国科协精品科技期刊工程</w:t>
      </w:r>
    </w:p>
    <w:p w:rsidR="00DF34B1" w:rsidRPr="005D27DE" w:rsidRDefault="00DF34B1" w:rsidP="005D27DE">
      <w:pPr>
        <w:jc w:val="center"/>
        <w:rPr>
          <w:b/>
        </w:rPr>
      </w:pPr>
      <w:r w:rsidRPr="005D27DE">
        <w:rPr>
          <w:rFonts w:ascii="????" w:hAnsi="????" w:cs="宋体" w:hint="eastAsia"/>
          <w:b/>
          <w:color w:val="333333"/>
          <w:kern w:val="0"/>
          <w:sz w:val="42"/>
          <w:szCs w:val="42"/>
        </w:rPr>
        <w:t>“精品科技期刊</w:t>
      </w:r>
      <w:r w:rsidRPr="005D27DE">
        <w:rPr>
          <w:rFonts w:ascii="????" w:hAnsi="????" w:cs="宋体"/>
          <w:b/>
          <w:color w:val="333333"/>
          <w:kern w:val="0"/>
          <w:sz w:val="42"/>
          <w:szCs w:val="42"/>
        </w:rPr>
        <w:t xml:space="preserve">Top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”"/>
        </w:smartTagPr>
        <w:r w:rsidRPr="005D27DE">
          <w:rPr>
            <w:rFonts w:ascii="????" w:hAnsi="????" w:cs="宋体"/>
            <w:b/>
            <w:color w:val="333333"/>
            <w:kern w:val="0"/>
            <w:sz w:val="42"/>
            <w:szCs w:val="42"/>
          </w:rPr>
          <w:t>50</w:t>
        </w:r>
        <w:r w:rsidRPr="005D27DE">
          <w:rPr>
            <w:rFonts w:ascii="????" w:hAnsi="????" w:cs="宋体" w:hint="eastAsia"/>
            <w:b/>
            <w:color w:val="333333"/>
            <w:kern w:val="0"/>
            <w:sz w:val="42"/>
            <w:szCs w:val="42"/>
          </w:rPr>
          <w:t>”</w:t>
        </w:r>
      </w:smartTag>
      <w:r w:rsidRPr="005D27DE">
        <w:rPr>
          <w:rFonts w:ascii="????" w:hAnsi="????" w:cs="宋体" w:hint="eastAsia"/>
          <w:b/>
          <w:color w:val="333333"/>
          <w:kern w:val="0"/>
          <w:sz w:val="42"/>
          <w:szCs w:val="42"/>
        </w:rPr>
        <w:t>入选名单</w:t>
      </w:r>
    </w:p>
    <w:p w:rsidR="00DF34B1" w:rsidRPr="005D27DE" w:rsidRDefault="00DF34B1" w:rsidP="00D66254">
      <w:pPr>
        <w:spacing w:beforeLines="50"/>
        <w:jc w:val="center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2"/>
          <w:attr w:name="Year" w:val="2015"/>
        </w:smartTagPr>
        <w:r w:rsidRPr="005D27DE">
          <w:rPr>
            <w:rFonts w:ascii="????" w:hAnsi="????" w:cs="宋体"/>
            <w:color w:val="333333"/>
            <w:kern w:val="0"/>
            <w:sz w:val="28"/>
            <w:szCs w:val="28"/>
          </w:rPr>
          <w:t>2015</w:t>
        </w:r>
        <w:r w:rsidRPr="005D27DE">
          <w:rPr>
            <w:rFonts w:ascii="????" w:hAnsi="????" w:cs="宋体" w:hint="eastAsia"/>
            <w:color w:val="333333"/>
            <w:kern w:val="0"/>
            <w:sz w:val="28"/>
            <w:szCs w:val="28"/>
          </w:rPr>
          <w:t>年</w:t>
        </w:r>
        <w:r w:rsidRPr="005D27DE">
          <w:rPr>
            <w:rFonts w:ascii="????" w:hAnsi="????" w:cs="宋体"/>
            <w:color w:val="333333"/>
            <w:kern w:val="0"/>
            <w:sz w:val="28"/>
            <w:szCs w:val="28"/>
          </w:rPr>
          <w:t>12</w:t>
        </w:r>
        <w:r w:rsidRPr="005D27DE">
          <w:rPr>
            <w:rFonts w:ascii="????" w:hAnsi="????" w:cs="宋体" w:hint="eastAsia"/>
            <w:color w:val="333333"/>
            <w:kern w:val="0"/>
            <w:sz w:val="28"/>
            <w:szCs w:val="28"/>
          </w:rPr>
          <w:t>月</w:t>
        </w:r>
        <w:r w:rsidRPr="005D27DE">
          <w:rPr>
            <w:rFonts w:ascii="????" w:hAnsi="????" w:cs="宋体"/>
            <w:color w:val="333333"/>
            <w:kern w:val="0"/>
            <w:sz w:val="28"/>
            <w:szCs w:val="28"/>
          </w:rPr>
          <w:t>24</w:t>
        </w:r>
        <w:r w:rsidRPr="005D27DE">
          <w:rPr>
            <w:rFonts w:ascii="????" w:hAnsi="????" w:cs="宋体" w:hint="eastAsia"/>
            <w:color w:val="333333"/>
            <w:kern w:val="0"/>
            <w:sz w:val="28"/>
            <w:szCs w:val="28"/>
          </w:rPr>
          <w:t>日</w:t>
        </w:r>
      </w:smartTag>
    </w:p>
    <w:p w:rsidR="00DF34B1" w:rsidRDefault="00DF34B1"/>
    <w:p w:rsidR="00DF34B1" w:rsidRDefault="00DF34B1"/>
    <w:tbl>
      <w:tblPr>
        <w:tblW w:w="114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48"/>
        <w:gridCol w:w="3139"/>
        <w:gridCol w:w="2168"/>
        <w:gridCol w:w="5185"/>
      </w:tblGrid>
      <w:tr w:rsidR="00DF34B1" w:rsidRPr="00D66254" w:rsidTr="005D27DE">
        <w:trPr>
          <w:trHeight w:hRule="exact" w:val="680"/>
          <w:tblHeader/>
          <w:tblCellSpacing w:w="0" w:type="dxa"/>
          <w:jc w:val="center"/>
        </w:trPr>
        <w:tc>
          <w:tcPr>
            <w:tcW w:w="92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A2368">
              <w:rPr>
                <w:rFonts w:ascii="????" w:hAnsi="????" w:cs="宋体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 w:rsidRPr="00EA236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主办单位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体育科学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国家体育总局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中国体育科学学会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中国化学会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中国科学院长春应用化学研究所</w:t>
            </w:r>
          </w:p>
        </w:tc>
      </w:tr>
      <w:tr w:rsidR="00DF34B1" w:rsidRPr="00D66254" w:rsidTr="00095C35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FFFFFF"/>
            </w:tcBorders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4" w:history="1">
              <w:r w:rsidRPr="000F4DD0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  <w:bdr w:val="none" w:sz="0" w:space="0" w:color="auto" w:frame="1"/>
                </w:rPr>
                <w:t>系统工程理论与实践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中国系统工程学会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5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色谱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中国化学会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中国科学院大连化学物理研究所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力学学报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中国力学学会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中国科学院力学研究所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地理学报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中国地理学会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中国科学院地理科学与资源研究所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岩石学</w:t>
            </w:r>
            <w:bookmarkStart w:id="0" w:name="_GoBack"/>
            <w:bookmarkEnd w:id="0"/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报</w:t>
            </w:r>
          </w:p>
        </w:tc>
        <w:tc>
          <w:tcPr>
            <w:tcW w:w="2148" w:type="dxa"/>
            <w:noWrap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中国矿物岩石地球化学学会</w:t>
            </w:r>
          </w:p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中国科学院地质与地球物理研究所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地球物理学报</w:t>
            </w:r>
          </w:p>
        </w:tc>
        <w:tc>
          <w:tcPr>
            <w:tcW w:w="2148" w:type="dxa"/>
            <w:noWrap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中国科学院地质与地球物理研究所</w:t>
            </w:r>
          </w:p>
          <w:p w:rsidR="00DF34B1" w:rsidRPr="00757424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757424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中国地球物理学会</w:t>
            </w:r>
          </w:p>
        </w:tc>
      </w:tr>
      <w:tr w:rsidR="00DF34B1" w:rsidRPr="0075742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6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航空学报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中国航空学会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北京航空航天大学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7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生态学报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中国生态学学会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中国科学院生态环境研究中心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应用生态学报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中国科学院沈阳应用生态研究所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中国生态学学会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植物生态学报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中国科学院植物研究所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中国植物学会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8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中国环境科学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中国环境科学学会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生物多样性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中国科学院植物研究所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中国植物学会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9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作物学报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中国作物学会</w:t>
            </w:r>
          </w:p>
          <w:p w:rsidR="00DF34B1" w:rsidRDefault="00DF34B1" w:rsidP="00E86047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中国农业科学院作物科学研究所</w:t>
            </w:r>
          </w:p>
          <w:p w:rsidR="00DF34B1" w:rsidRPr="00EA2368" w:rsidRDefault="00DF34B1" w:rsidP="00E86047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中国科技出版传媒股份有限公司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0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园艺学报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中国园艺学会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中国农业科学院蔬菜花卉研究所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1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农业工程学报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中国农业工程学会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2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水产学报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中国水产学会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3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岩石力学与工程学报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中国岩石力学与工程学会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4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水利学报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中国水利学会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5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煤炭学报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中国煤炭学会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6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金属学报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中国金属学会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7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石油学报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中国石油学会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北京陆海丰科技咨询服务中心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8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化工学报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中国化工学会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化学工业出版社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19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中国有色金属学报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中国有色金属学会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0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中国电机工程学报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中国电机工程学会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软件学报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中国科学院软件研究所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中国计算机学会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遥感学报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中国科学院遥感与数字地球研究所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中国地理学会环境遥感分会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1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电子学报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中国电子学会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2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兵工学报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中国兵工学会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3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仪器仪表学报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中国仪器仪表学会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4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中国公路学报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中国公路学会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5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机械工程学报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中国机械工程学会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6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药学学报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中国药学会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中国医学科学院药物研究所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7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中国肿瘤临床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中国抗癌协会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8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中国药学杂志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中国药学会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中华医院感染学杂志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中华预防医学会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解放军总医院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中国药物化学杂志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辽宁省教育厅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沈阳药科大学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中国药学会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29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中国免疫学杂志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中国免疫学会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吉林省医学期刊社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0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中华结核和呼吸杂志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1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中华心血管病杂志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2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中华耳鼻咽喉头颈外科杂志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3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中华神经科杂志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4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中华放射学杂志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5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中华口腔医学杂志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6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中华儿科杂志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中华医学会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7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中国中西医结合杂志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中国中西医结合学会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hyperlink r:id="rId38" w:history="1">
              <w:r w:rsidRPr="00EA2368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中国心理卫生杂志</w:t>
              </w:r>
            </w:hyperlink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中国心理卫生协会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中国中药杂志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中国科学技术协会</w:t>
            </w:r>
          </w:p>
        </w:tc>
        <w:tc>
          <w:tcPr>
            <w:tcW w:w="5245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中国药学会</w:t>
            </w:r>
          </w:p>
        </w:tc>
      </w:tr>
      <w:tr w:rsidR="00DF34B1" w:rsidRPr="00D66254" w:rsidTr="005D27DE">
        <w:trPr>
          <w:trHeight w:hRule="exact" w:val="680"/>
          <w:tblCellSpacing w:w="0" w:type="dxa"/>
          <w:jc w:val="center"/>
        </w:trPr>
        <w:tc>
          <w:tcPr>
            <w:tcW w:w="928" w:type="dxa"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119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中草药</w:t>
            </w:r>
          </w:p>
        </w:tc>
        <w:tc>
          <w:tcPr>
            <w:tcW w:w="2148" w:type="dxa"/>
            <w:noWrap/>
            <w:vAlign w:val="center"/>
          </w:tcPr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天津药物研究院</w:t>
            </w:r>
          </w:p>
        </w:tc>
        <w:tc>
          <w:tcPr>
            <w:tcW w:w="5245" w:type="dxa"/>
            <w:vAlign w:val="center"/>
          </w:tcPr>
          <w:p w:rsidR="00DF34B1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天津药物研究院</w:t>
            </w:r>
          </w:p>
          <w:p w:rsidR="00DF34B1" w:rsidRPr="00EA2368" w:rsidRDefault="00DF34B1" w:rsidP="00E86047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A2368">
              <w:rPr>
                <w:rFonts w:ascii="宋体" w:hAnsi="宋体" w:cs="宋体" w:hint="eastAsia"/>
                <w:kern w:val="0"/>
                <w:sz w:val="24"/>
                <w:szCs w:val="24"/>
              </w:rPr>
              <w:t>中国药学会</w:t>
            </w:r>
          </w:p>
        </w:tc>
      </w:tr>
    </w:tbl>
    <w:p w:rsidR="00DF34B1" w:rsidRPr="005D27DE" w:rsidRDefault="00DF34B1"/>
    <w:sectPr w:rsidR="00DF34B1" w:rsidRPr="005D27DE" w:rsidSect="005D27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7DE"/>
    <w:rsid w:val="00095C35"/>
    <w:rsid w:val="000F4DD0"/>
    <w:rsid w:val="001C4EB1"/>
    <w:rsid w:val="005D27DE"/>
    <w:rsid w:val="00757084"/>
    <w:rsid w:val="00757424"/>
    <w:rsid w:val="00AB048E"/>
    <w:rsid w:val="00C82FD3"/>
    <w:rsid w:val="00D66254"/>
    <w:rsid w:val="00DA602B"/>
    <w:rsid w:val="00DF34B1"/>
    <w:rsid w:val="00E86047"/>
    <w:rsid w:val="00EA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D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hjkx.com.cn/" TargetMode="External"/><Relationship Id="rId13" Type="http://schemas.openxmlformats.org/officeDocument/2006/relationships/hyperlink" Target="http://www.rockmech.org/" TargetMode="External"/><Relationship Id="rId18" Type="http://schemas.openxmlformats.org/officeDocument/2006/relationships/hyperlink" Target="http://www.hgxb.com.cn/" TargetMode="External"/><Relationship Id="rId26" Type="http://schemas.openxmlformats.org/officeDocument/2006/relationships/hyperlink" Target="http://www.yxxb.com.cn:8081/aps/CN/volumn/current.sht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journal.org.cn/" TargetMode="External"/><Relationship Id="rId34" Type="http://schemas.openxmlformats.org/officeDocument/2006/relationships/hyperlink" Target="http://www.cjrjournal.org/" TargetMode="External"/><Relationship Id="rId7" Type="http://schemas.openxmlformats.org/officeDocument/2006/relationships/hyperlink" Target="http://www.ecologica.cn/" TargetMode="External"/><Relationship Id="rId12" Type="http://schemas.openxmlformats.org/officeDocument/2006/relationships/hyperlink" Target="http://www.scxuebao.cn/" TargetMode="External"/><Relationship Id="rId17" Type="http://schemas.openxmlformats.org/officeDocument/2006/relationships/hyperlink" Target="http://www.syxb-cps.com.cn/" TargetMode="External"/><Relationship Id="rId25" Type="http://schemas.openxmlformats.org/officeDocument/2006/relationships/hyperlink" Target="http://www.cjmenet.com.cn/" TargetMode="External"/><Relationship Id="rId33" Type="http://schemas.openxmlformats.org/officeDocument/2006/relationships/hyperlink" Target="http://www.cjnm.net/" TargetMode="External"/><Relationship Id="rId38" Type="http://schemas.openxmlformats.org/officeDocument/2006/relationships/hyperlink" Target="http://cmhj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ms.org.cn/" TargetMode="External"/><Relationship Id="rId20" Type="http://schemas.openxmlformats.org/officeDocument/2006/relationships/hyperlink" Target="http://www.pcsee.org/" TargetMode="External"/><Relationship Id="rId29" Type="http://schemas.openxmlformats.org/officeDocument/2006/relationships/hyperlink" Target="http://www.immune99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hkxb.buaa.edu.cn/CN/volumn/home.shtml" TargetMode="External"/><Relationship Id="rId11" Type="http://schemas.openxmlformats.org/officeDocument/2006/relationships/hyperlink" Target="http://www.tcsae.org/" TargetMode="External"/><Relationship Id="rId24" Type="http://schemas.openxmlformats.org/officeDocument/2006/relationships/hyperlink" Target="http://zgglxb.chd.edu.cn/" TargetMode="External"/><Relationship Id="rId32" Type="http://schemas.openxmlformats.org/officeDocument/2006/relationships/hyperlink" Target="http://lung.org.cn/" TargetMode="External"/><Relationship Id="rId37" Type="http://schemas.openxmlformats.org/officeDocument/2006/relationships/hyperlink" Target="http://www.cjim.cn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hrom-china.com/" TargetMode="External"/><Relationship Id="rId15" Type="http://schemas.openxmlformats.org/officeDocument/2006/relationships/hyperlink" Target="http://www.mtxb.com.cn/" TargetMode="External"/><Relationship Id="rId23" Type="http://schemas.openxmlformats.org/officeDocument/2006/relationships/hyperlink" Target="http://yqyb.etmchina.com/" TargetMode="External"/><Relationship Id="rId28" Type="http://schemas.openxmlformats.org/officeDocument/2006/relationships/hyperlink" Target="http://www.zgyxzz.com.cn/" TargetMode="External"/><Relationship Id="rId36" Type="http://schemas.openxmlformats.org/officeDocument/2006/relationships/hyperlink" Target="http://www.cmaped.org.cn/" TargetMode="External"/><Relationship Id="rId10" Type="http://schemas.openxmlformats.org/officeDocument/2006/relationships/hyperlink" Target="http://www.ahs.ac.cn/" TargetMode="External"/><Relationship Id="rId19" Type="http://schemas.openxmlformats.org/officeDocument/2006/relationships/hyperlink" Target="http://www.ysxbcn.com/" TargetMode="External"/><Relationship Id="rId31" Type="http://schemas.openxmlformats.org/officeDocument/2006/relationships/hyperlink" Target="http://cjcv.org.cn/" TargetMode="External"/><Relationship Id="rId4" Type="http://schemas.openxmlformats.org/officeDocument/2006/relationships/hyperlink" Target="http://www.sysengi.com/" TargetMode="External"/><Relationship Id="rId9" Type="http://schemas.openxmlformats.org/officeDocument/2006/relationships/hyperlink" Target="http://zwxb.chinacrops.org/" TargetMode="External"/><Relationship Id="rId14" Type="http://schemas.openxmlformats.org/officeDocument/2006/relationships/hyperlink" Target="http://jhe.ches.org.cn/" TargetMode="External"/><Relationship Id="rId22" Type="http://schemas.openxmlformats.org/officeDocument/2006/relationships/hyperlink" Target="http://www.co-journal.com/" TargetMode="External"/><Relationship Id="rId27" Type="http://schemas.openxmlformats.org/officeDocument/2006/relationships/hyperlink" Target="http://www.cjco.cn/" TargetMode="External"/><Relationship Id="rId30" Type="http://schemas.openxmlformats.org/officeDocument/2006/relationships/hyperlink" Target="http://lung.org.cn/" TargetMode="External"/><Relationship Id="rId35" Type="http://schemas.openxmlformats.org/officeDocument/2006/relationships/hyperlink" Target="http://211.151.89.75:90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462</Words>
  <Characters>2639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中国科协精品科技期刊工程</dc:title>
  <dc:subject/>
  <dc:creator>钟华</dc:creator>
  <cp:keywords/>
  <dc:description/>
  <cp:lastModifiedBy>unknown</cp:lastModifiedBy>
  <cp:revision>2</cp:revision>
  <dcterms:created xsi:type="dcterms:W3CDTF">2017-01-25T08:01:00Z</dcterms:created>
  <dcterms:modified xsi:type="dcterms:W3CDTF">2017-01-25T08:01:00Z</dcterms:modified>
</cp:coreProperties>
</file>